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275C31">
        <w:rPr>
          <w:rFonts w:ascii="Arial" w:hAnsi="Arial" w:cs="Arial"/>
          <w:sz w:val="16"/>
        </w:rPr>
        <w:t>S15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836"/>
        <w:gridCol w:w="15"/>
        <w:gridCol w:w="142"/>
        <w:gridCol w:w="283"/>
        <w:gridCol w:w="567"/>
        <w:gridCol w:w="567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275C31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AA448E" w:rsidRDefault="006B03B8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TO VARY A COMMUNITY SERVICE ORDER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FF7913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75C31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6B03B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Act 2017</w:t>
            </w:r>
          </w:p>
          <w:p w:rsidR="00AA448E" w:rsidRPr="00C352B0" w:rsidRDefault="00257D11" w:rsidP="00EC10A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275C31">
              <w:rPr>
                <w:rFonts w:ascii="Arial" w:hAnsi="Arial" w:cs="Arial"/>
                <w:sz w:val="20"/>
              </w:rPr>
              <w:t>110(2)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543DB1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916C85" w:rsidRDefault="00E1127F" w:rsidP="00543DB1">
            <w:pPr>
              <w:spacing w:before="60" w:after="12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16C85">
              <w:rPr>
                <w:rFonts w:ascii="Arial" w:hAnsi="Arial" w:cs="Arial"/>
                <w:sz w:val="14"/>
                <w:szCs w:val="14"/>
              </w:rPr>
              <w:t>D</w:t>
            </w:r>
            <w:r w:rsidR="00AA448E" w:rsidRPr="00916C85">
              <w:rPr>
                <w:rFonts w:ascii="Arial" w:hAnsi="Arial" w:cs="Arial"/>
                <w:sz w:val="14"/>
                <w:szCs w:val="14"/>
              </w:rPr>
              <w:t xml:space="preserve">ate </w:t>
            </w:r>
            <w:r w:rsidR="00916C85" w:rsidRPr="00916C85">
              <w:rPr>
                <w:rFonts w:ascii="Arial" w:hAnsi="Arial" w:cs="Arial"/>
                <w:sz w:val="14"/>
                <w:szCs w:val="14"/>
              </w:rPr>
              <w:t>f</w:t>
            </w:r>
            <w:r w:rsidR="00FB3AC2" w:rsidRPr="00916C85">
              <w:rPr>
                <w:rFonts w:ascii="Arial" w:hAnsi="Arial" w:cs="Arial"/>
                <w:sz w:val="14"/>
                <w:szCs w:val="14"/>
              </w:rPr>
              <w:t>i</w:t>
            </w:r>
            <w:r w:rsidR="00AA448E" w:rsidRPr="00916C85">
              <w:rPr>
                <w:rFonts w:ascii="Arial" w:hAnsi="Arial" w:cs="Arial"/>
                <w:sz w:val="14"/>
                <w:szCs w:val="14"/>
              </w:rPr>
              <w:t>led</w:t>
            </w:r>
            <w:r w:rsidRPr="00916C8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FC03B1" w:rsidRPr="00916C85" w:rsidRDefault="00FC03B1" w:rsidP="00543DB1">
            <w:pPr>
              <w:spacing w:before="60" w:after="12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16C85"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="00916C85" w:rsidRPr="00916C85">
              <w:rPr>
                <w:rFonts w:ascii="Arial" w:hAnsi="Arial" w:cs="Arial"/>
                <w:sz w:val="14"/>
                <w:szCs w:val="14"/>
              </w:rPr>
              <w:t>served on respondent</w:t>
            </w:r>
            <w:r w:rsidRPr="00916C8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44F1B" w:rsidRPr="00644F1B" w:rsidRDefault="00916C85" w:rsidP="00644F1B">
            <w:pPr>
              <w:spacing w:before="120" w:after="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16C85">
              <w:rPr>
                <w:rFonts w:ascii="Arial" w:hAnsi="Arial" w:cs="Arial"/>
                <w:sz w:val="14"/>
                <w:szCs w:val="14"/>
              </w:rPr>
              <w:t xml:space="preserve">Date served on Minister for </w:t>
            </w:r>
            <w:r w:rsidR="00644F1B">
              <w:rPr>
                <w:rFonts w:ascii="Arial" w:hAnsi="Arial" w:cs="Arial"/>
                <w:sz w:val="14"/>
                <w:szCs w:val="14"/>
              </w:rPr>
              <w:t>Police, Emergency Services and Correctional Services</w:t>
            </w:r>
            <w:r w:rsidRPr="00916C85">
              <w:rPr>
                <w:rFonts w:ascii="Arial" w:hAnsi="Arial" w:cs="Arial"/>
                <w:sz w:val="14"/>
                <w:szCs w:val="14"/>
              </w:rPr>
              <w:t>:</w:t>
            </w:r>
            <w:r w:rsidR="00644F1B">
              <w:rPr>
                <w:rFonts w:ascii="Arial" w:hAnsi="Arial" w:cs="Arial"/>
                <w:sz w:val="14"/>
                <w:szCs w:val="14"/>
              </w:rPr>
              <w:br/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16C85">
        <w:trPr>
          <w:trHeight w:val="454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FF7913">
              <w:rPr>
                <w:rFonts w:ascii="Arial" w:hAnsi="Arial" w:cs="Arial"/>
                <w:sz w:val="20"/>
              </w:rPr>
            </w:r>
            <w:r w:rsidR="00FF7913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B03B8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D56B5E" w:rsidRPr="004201E6" w:rsidTr="00D56B5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B70E4D" w:rsidTr="00D56B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D56B5E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D56B5E" w:rsidRPr="004201E6" w:rsidTr="00D56B5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D56B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4B6B8D" w:rsidRDefault="00D56B5E" w:rsidP="006B03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6B03B8" w:rsidRPr="004201E6" w:rsidTr="006B03B8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03B8" w:rsidRPr="004201E6" w:rsidTr="006B03B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03B8" w:rsidRPr="004B6B8D" w:rsidRDefault="006B03B8" w:rsidP="006B03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56B5E" w:rsidRPr="004201E6" w:rsidTr="00D56B5E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8A14AA" w:rsidP="00D40D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s</w:t>
            </w:r>
            <w:r w:rsidR="00D56B5E">
              <w:rPr>
                <w:rFonts w:ascii="Arial" w:hAnsi="Arial" w:cs="Arial"/>
                <w:b/>
                <w:sz w:val="22"/>
                <w:szCs w:val="22"/>
              </w:rPr>
              <w:t xml:space="preserve">ubject to the </w:t>
            </w:r>
            <w:r w:rsidR="00D40D59">
              <w:rPr>
                <w:rFonts w:ascii="Arial" w:hAnsi="Arial" w:cs="Arial"/>
                <w:b/>
                <w:sz w:val="22"/>
                <w:szCs w:val="22"/>
              </w:rPr>
              <w:t>Community Service O</w:t>
            </w:r>
            <w:r w:rsidR="00D56B5E">
              <w:rPr>
                <w:rFonts w:ascii="Arial" w:hAnsi="Arial" w:cs="Arial"/>
                <w:b/>
                <w:sz w:val="22"/>
                <w:szCs w:val="22"/>
              </w:rPr>
              <w:t>rder</w:t>
            </w:r>
          </w:p>
        </w:tc>
      </w:tr>
      <w:tr w:rsidR="00D56B5E" w:rsidRPr="004201E6" w:rsidTr="00D56B5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B70E4D" w:rsidTr="00D56B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D56B5E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D56B5E" w:rsidRPr="004201E6" w:rsidTr="00D56B5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D56B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4B6B8D" w:rsidRDefault="00D56B5E" w:rsidP="00D56B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D56B5E" w:rsidRPr="004201E6" w:rsidTr="00D56B5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D56B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6B5E" w:rsidRPr="004B6B8D" w:rsidRDefault="00D56B5E" w:rsidP="00D56B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E8339B"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6B03B8" w:rsidP="004400E1">
            <w:pPr>
              <w:tabs>
                <w:tab w:val="left" w:pos="6804"/>
              </w:tabs>
              <w:spacing w:before="4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9" w:name="Text1"/>
            <w:r>
              <w:rPr>
                <w:rFonts w:ascii="Arial" w:hAnsi="Arial" w:cs="Arial"/>
                <w:b/>
                <w:sz w:val="22"/>
                <w:szCs w:val="22"/>
              </w:rPr>
              <w:t>Community Service Order</w:t>
            </w:r>
          </w:p>
          <w:bookmarkEnd w:id="9"/>
          <w:p w:rsidR="00B947C4" w:rsidRDefault="006B03B8" w:rsidP="0075188E">
            <w:pPr>
              <w:tabs>
                <w:tab w:val="left" w:pos="6804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the order:</w:t>
            </w:r>
            <w:r w:rsidR="000D05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D730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307">
              <w:rPr>
                <w:rFonts w:ascii="Arial" w:hAnsi="Arial" w:cs="Arial"/>
                <w:sz w:val="20"/>
              </w:rPr>
              <w:instrText xml:space="preserve"> FORMTEXT </w:instrText>
            </w:r>
            <w:r w:rsidR="00CD7307">
              <w:rPr>
                <w:rFonts w:ascii="Arial" w:hAnsi="Arial" w:cs="Arial"/>
                <w:sz w:val="20"/>
              </w:rPr>
            </w:r>
            <w:r w:rsidR="00CD7307">
              <w:rPr>
                <w:rFonts w:ascii="Arial" w:hAnsi="Arial" w:cs="Arial"/>
                <w:sz w:val="20"/>
              </w:rPr>
              <w:fldChar w:fldCharType="separate"/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sz w:val="20"/>
              </w:rPr>
              <w:fldChar w:fldCharType="end"/>
            </w:r>
          </w:p>
          <w:p w:rsidR="006B03B8" w:rsidRDefault="006B03B8" w:rsidP="0075188E">
            <w:pPr>
              <w:tabs>
                <w:tab w:val="left" w:pos="6804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="000D0533">
              <w:rPr>
                <w:rFonts w:ascii="Arial" w:hAnsi="Arial" w:cs="Arial"/>
                <w:sz w:val="20"/>
              </w:rPr>
              <w:t xml:space="preserve"> in which the order was made</w:t>
            </w:r>
            <w:r>
              <w:rPr>
                <w:rFonts w:ascii="Arial" w:hAnsi="Arial" w:cs="Arial"/>
                <w:sz w:val="20"/>
              </w:rPr>
              <w:t>:</w:t>
            </w:r>
            <w:r w:rsidR="000D05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B03B8" w:rsidRPr="00154F5C" w:rsidRDefault="006B03B8" w:rsidP="006B03B8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Charge/s relating to the order:</w:t>
            </w:r>
            <w:r w:rsidR="000D05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D56B5E">
        <w:trPr>
          <w:trHeight w:val="357"/>
        </w:trPr>
        <w:tc>
          <w:tcPr>
            <w:tcW w:w="11023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D56B5E" w:rsidRPr="00D56B5E" w:rsidRDefault="00D56B5E" w:rsidP="0075188E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D56B5E">
              <w:rPr>
                <w:rFonts w:ascii="Arial" w:hAnsi="Arial" w:cs="Arial"/>
                <w:b/>
                <w:sz w:val="20"/>
              </w:rPr>
              <w:t>Details of the order are:</w:t>
            </w:r>
          </w:p>
          <w:p w:rsidR="00D56B5E" w:rsidRDefault="00D56B5E" w:rsidP="00D56B5E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6B03B8">
              <w:rPr>
                <w:rFonts w:ascii="Arial" w:hAnsi="Arial" w:cs="Arial"/>
                <w:sz w:val="20"/>
              </w:rPr>
              <w:t xml:space="preserve">To perform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hours of community service within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months from the date of order.</w:t>
            </w:r>
          </w:p>
          <w:p w:rsidR="00916C85" w:rsidRDefault="00916C85" w:rsidP="00916C85">
            <w:pPr>
              <w:tabs>
                <w:tab w:val="left" w:pos="34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913">
              <w:rPr>
                <w:rFonts w:ascii="Arial" w:hAnsi="Arial" w:cs="Arial"/>
                <w:sz w:val="20"/>
              </w:rPr>
            </w:r>
            <w:r w:rsidR="00FF791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The Community Service Order has not expired at the date of the application.</w:t>
            </w:r>
          </w:p>
          <w:p w:rsidR="00D56B5E" w:rsidRPr="00D56B5E" w:rsidRDefault="00D56B5E" w:rsidP="00916C85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of community service hours performed in respect of the order: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AFC" w:rsidRPr="00B774F3" w:rsidTr="00E8339B">
        <w:trPr>
          <w:trHeight w:val="357"/>
        </w:trPr>
        <w:tc>
          <w:tcPr>
            <w:tcW w:w="11023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3B8" w:rsidRPr="006B03B8" w:rsidRDefault="006B03B8" w:rsidP="0075188E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03B8">
              <w:rPr>
                <w:rFonts w:ascii="Arial" w:hAnsi="Arial" w:cs="Arial"/>
                <w:b/>
                <w:sz w:val="20"/>
              </w:rPr>
              <w:t>I now make an application to the court to:</w:t>
            </w:r>
          </w:p>
          <w:p w:rsidR="006B03B8" w:rsidRDefault="006B03B8" w:rsidP="00916C85">
            <w:pPr>
              <w:tabs>
                <w:tab w:val="left" w:pos="34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913">
              <w:rPr>
                <w:rFonts w:ascii="Arial" w:hAnsi="Arial" w:cs="Arial"/>
                <w:sz w:val="20"/>
              </w:rPr>
            </w:r>
            <w:r w:rsidR="00FF791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ab/>
            </w:r>
            <w:r w:rsidR="00D56B5E">
              <w:rPr>
                <w:rFonts w:ascii="Arial" w:hAnsi="Arial" w:cs="Arial"/>
                <w:sz w:val="20"/>
              </w:rPr>
              <w:t>v</w:t>
            </w:r>
            <w:r w:rsidR="000D0533">
              <w:rPr>
                <w:rFonts w:ascii="Arial" w:hAnsi="Arial" w:cs="Arial"/>
                <w:sz w:val="20"/>
              </w:rPr>
              <w:t xml:space="preserve">ary the </w:t>
            </w:r>
            <w:r w:rsidR="00D56B5E">
              <w:rPr>
                <w:rFonts w:ascii="Arial" w:hAnsi="Arial" w:cs="Arial"/>
                <w:sz w:val="20"/>
              </w:rPr>
              <w:t xml:space="preserve">terms of the </w:t>
            </w:r>
            <w:r w:rsidR="000D0533">
              <w:rPr>
                <w:rFonts w:ascii="Arial" w:hAnsi="Arial" w:cs="Arial"/>
                <w:sz w:val="20"/>
              </w:rPr>
              <w:t>order</w:t>
            </w:r>
          </w:p>
          <w:p w:rsidR="006B03B8" w:rsidRPr="006B03B8" w:rsidRDefault="006B03B8" w:rsidP="00916C85">
            <w:pPr>
              <w:tabs>
                <w:tab w:val="left" w:pos="34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913">
              <w:rPr>
                <w:rFonts w:ascii="Arial" w:hAnsi="Arial" w:cs="Arial"/>
                <w:sz w:val="20"/>
              </w:rPr>
            </w:r>
            <w:r w:rsidR="00FF791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D56B5E">
              <w:rPr>
                <w:rFonts w:ascii="Arial" w:hAnsi="Arial" w:cs="Arial"/>
                <w:sz w:val="20"/>
              </w:rPr>
              <w:tab/>
              <w:t>v</w:t>
            </w:r>
            <w:r w:rsidR="000D0533">
              <w:rPr>
                <w:rFonts w:ascii="Arial" w:hAnsi="Arial" w:cs="Arial"/>
                <w:sz w:val="20"/>
              </w:rPr>
              <w:t xml:space="preserve">ary or revoke an ancillary order, namely: </w:t>
            </w:r>
            <w:r w:rsidR="000D053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533">
              <w:rPr>
                <w:rFonts w:ascii="Arial" w:hAnsi="Arial" w:cs="Arial"/>
                <w:sz w:val="20"/>
              </w:rPr>
              <w:instrText xml:space="preserve"> FORMTEXT </w:instrText>
            </w:r>
            <w:r w:rsidR="000D0533">
              <w:rPr>
                <w:rFonts w:ascii="Arial" w:hAnsi="Arial" w:cs="Arial"/>
                <w:sz w:val="20"/>
              </w:rPr>
            </w:r>
            <w:r w:rsidR="000D0533">
              <w:rPr>
                <w:rFonts w:ascii="Arial" w:hAnsi="Arial" w:cs="Arial"/>
                <w:sz w:val="20"/>
              </w:rPr>
              <w:fldChar w:fldCharType="separate"/>
            </w:r>
            <w:r w:rsidR="000D0533">
              <w:rPr>
                <w:rFonts w:ascii="Arial" w:hAnsi="Arial" w:cs="Arial"/>
                <w:noProof/>
                <w:sz w:val="20"/>
              </w:rPr>
              <w:t> </w:t>
            </w:r>
            <w:r w:rsidR="000D0533">
              <w:rPr>
                <w:rFonts w:ascii="Arial" w:hAnsi="Arial" w:cs="Arial"/>
                <w:noProof/>
                <w:sz w:val="20"/>
              </w:rPr>
              <w:t> </w:t>
            </w:r>
            <w:r w:rsidR="000D0533">
              <w:rPr>
                <w:rFonts w:ascii="Arial" w:hAnsi="Arial" w:cs="Arial"/>
                <w:noProof/>
                <w:sz w:val="20"/>
              </w:rPr>
              <w:t> </w:t>
            </w:r>
            <w:r w:rsidR="000D0533">
              <w:rPr>
                <w:rFonts w:ascii="Arial" w:hAnsi="Arial" w:cs="Arial"/>
                <w:noProof/>
                <w:sz w:val="20"/>
              </w:rPr>
              <w:t> </w:t>
            </w:r>
            <w:r w:rsidR="000D0533">
              <w:rPr>
                <w:rFonts w:ascii="Arial" w:hAnsi="Arial" w:cs="Arial"/>
                <w:noProof/>
                <w:sz w:val="20"/>
              </w:rPr>
              <w:t> </w:t>
            </w:r>
            <w:r w:rsidR="000D05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B774F3" w:rsidTr="00D56B5E">
        <w:trPr>
          <w:trHeight w:val="357"/>
        </w:trPr>
        <w:tc>
          <w:tcPr>
            <w:tcW w:w="11023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B5E" w:rsidRPr="00FC03B1" w:rsidRDefault="00D56B5E" w:rsidP="007518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40"/>
              <w:ind w:left="567"/>
              <w:rPr>
                <w:rFonts w:ascii="Arial" w:hAnsi="Arial" w:cs="Arial"/>
                <w:sz w:val="20"/>
              </w:rPr>
            </w:pPr>
            <w:r w:rsidRPr="00FC03B1">
              <w:rPr>
                <w:rFonts w:ascii="Arial" w:hAnsi="Arial" w:cs="Arial"/>
                <w:sz w:val="20"/>
              </w:rPr>
              <w:tab/>
            </w:r>
            <w:r w:rsidRPr="00FC03B1">
              <w:rPr>
                <w:rFonts w:ascii="Arial" w:hAnsi="Arial" w:cs="Arial"/>
                <w:sz w:val="20"/>
              </w:rPr>
              <w:tab/>
            </w:r>
            <w:r w:rsidRPr="00FC03B1">
              <w:rPr>
                <w:rFonts w:ascii="Arial" w:hAnsi="Arial" w:cs="Arial"/>
                <w:sz w:val="20"/>
              </w:rPr>
              <w:tab/>
            </w:r>
            <w:r w:rsidRPr="00FC03B1">
              <w:rPr>
                <w:rFonts w:ascii="Arial" w:hAnsi="Arial" w:cs="Arial"/>
                <w:sz w:val="20"/>
              </w:rPr>
              <w:tab/>
            </w:r>
          </w:p>
          <w:p w:rsidR="00D56B5E" w:rsidRPr="00B774F3" w:rsidRDefault="00D56B5E" w:rsidP="00E8339B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0D0533" w:rsidRPr="00B774F3" w:rsidTr="000D0533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33" w:rsidRPr="001B3516" w:rsidRDefault="000D0533" w:rsidP="000D053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D0533" w:rsidRPr="00B774F3" w:rsidTr="000D053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33" w:rsidRPr="00B774F3" w:rsidRDefault="000D0533" w:rsidP="000D053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D0533" w:rsidRPr="00B774F3" w:rsidTr="000D053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33" w:rsidRPr="00B774F3" w:rsidRDefault="000D0533" w:rsidP="000D053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0533" w:rsidRPr="00B774F3" w:rsidRDefault="000D0533" w:rsidP="000D053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D0533" w:rsidRPr="004201E6" w:rsidTr="000D0533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33" w:rsidRPr="00275C31" w:rsidRDefault="000D0533" w:rsidP="004400E1">
            <w:pPr>
              <w:tabs>
                <w:tab w:val="right" w:leader="dot" w:pos="3402"/>
                <w:tab w:val="left" w:pos="4855"/>
                <w:tab w:val="right" w:leader="dot" w:pos="10490"/>
              </w:tabs>
              <w:spacing w:before="44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275C31">
              <w:rPr>
                <w:rFonts w:ascii="Arial" w:hAnsi="Arial" w:cs="Arial"/>
                <w:sz w:val="20"/>
                <w:szCs w:val="22"/>
              </w:rPr>
              <w:tab/>
            </w:r>
            <w:r w:rsidRPr="00275C31">
              <w:rPr>
                <w:rFonts w:ascii="Arial" w:hAnsi="Arial" w:cs="Arial"/>
                <w:sz w:val="20"/>
                <w:szCs w:val="22"/>
              </w:rPr>
              <w:tab/>
            </w:r>
            <w:r w:rsidRPr="00275C31">
              <w:rPr>
                <w:rFonts w:ascii="Arial" w:hAnsi="Arial" w:cs="Arial"/>
                <w:sz w:val="20"/>
                <w:szCs w:val="22"/>
              </w:rPr>
              <w:tab/>
            </w:r>
            <w:r w:rsidRPr="00275C31">
              <w:rPr>
                <w:rFonts w:ascii="Arial" w:hAnsi="Arial" w:cs="Arial"/>
                <w:sz w:val="20"/>
                <w:szCs w:val="22"/>
              </w:rPr>
              <w:tab/>
            </w:r>
          </w:p>
          <w:p w:rsidR="000D0533" w:rsidRPr="00B774F3" w:rsidRDefault="000D0533" w:rsidP="00E8339B">
            <w:pPr>
              <w:tabs>
                <w:tab w:val="center" w:pos="1985"/>
                <w:tab w:val="center" w:pos="7690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bookmarkStart w:id="19" w:name="_GoBack"/>
            <w:bookmarkEnd w:id="19"/>
            <w:r w:rsidRPr="00D33E21">
              <w:rPr>
                <w:rFonts w:ascii="Arial" w:hAnsi="Arial" w:cs="Arial"/>
                <w:sz w:val="20"/>
              </w:rPr>
              <w:tab/>
            </w:r>
            <w:r w:rsidR="00E8339B">
              <w:rPr>
                <w:rFonts w:ascii="Arial" w:hAnsi="Arial" w:cs="Arial"/>
                <w:sz w:val="20"/>
              </w:rPr>
              <w:t>MAGISTRATE</w:t>
            </w:r>
            <w:r w:rsidR="00275C31">
              <w:rPr>
                <w:rFonts w:ascii="Arial" w:hAnsi="Arial" w:cs="Arial"/>
                <w:sz w:val="20"/>
              </w:rPr>
              <w:t xml:space="preserve"> / R</w:t>
            </w:r>
            <w:r w:rsidR="00E8339B">
              <w:rPr>
                <w:rFonts w:ascii="Arial" w:hAnsi="Arial" w:cs="Arial"/>
                <w:sz w:val="20"/>
              </w:rPr>
              <w:t>EGISTRAR</w:t>
            </w:r>
            <w:r w:rsidR="00275C31">
              <w:rPr>
                <w:rFonts w:ascii="Arial" w:hAnsi="Arial" w:cs="Arial"/>
                <w:sz w:val="20"/>
              </w:rPr>
              <w:t xml:space="preserve"> / J</w:t>
            </w:r>
            <w:r w:rsidR="00E8339B">
              <w:rPr>
                <w:rFonts w:ascii="Arial" w:hAnsi="Arial" w:cs="Arial"/>
                <w:sz w:val="20"/>
              </w:rPr>
              <w:t>USTICE OF THE PEACE</w:t>
            </w:r>
          </w:p>
        </w:tc>
      </w:tr>
      <w:tr w:rsidR="000D0533" w:rsidRPr="000D0533" w:rsidTr="000D0533">
        <w:trPr>
          <w:trHeight w:val="312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0533" w:rsidRPr="0075188E" w:rsidRDefault="000D0533" w:rsidP="004400E1">
            <w:pPr>
              <w:spacing w:before="4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75188E">
              <w:rPr>
                <w:rFonts w:ascii="Arial" w:hAnsi="Arial" w:cs="Arial"/>
                <w:b/>
                <w:sz w:val="19"/>
                <w:szCs w:val="19"/>
              </w:rPr>
              <w:t>IMPORTANT NOTICE TO THE APPLICANT</w:t>
            </w:r>
          </w:p>
          <w:p w:rsidR="000D0533" w:rsidRPr="0075188E" w:rsidRDefault="00363F8A" w:rsidP="00363F8A">
            <w:pPr>
              <w:spacing w:after="6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75188E">
              <w:rPr>
                <w:rFonts w:ascii="Arial" w:hAnsi="Arial" w:cs="Arial"/>
                <w:sz w:val="19"/>
                <w:szCs w:val="19"/>
              </w:rPr>
              <w:t>You are required to attend on this date to support your application</w:t>
            </w:r>
            <w:r w:rsidR="00916C85" w:rsidRPr="0075188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0D0533" w:rsidRPr="004201E6" w:rsidTr="000D0533">
        <w:trPr>
          <w:trHeight w:val="312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0533" w:rsidRPr="0075188E" w:rsidRDefault="000D0533" w:rsidP="004400E1">
            <w:pPr>
              <w:spacing w:before="4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75188E">
              <w:rPr>
                <w:rFonts w:ascii="Arial" w:hAnsi="Arial" w:cs="Arial"/>
                <w:b/>
                <w:sz w:val="19"/>
                <w:szCs w:val="19"/>
              </w:rPr>
              <w:t>IMPORTANT NOTICE TO THE REGISTRAR</w:t>
            </w:r>
          </w:p>
          <w:p w:rsidR="000D0533" w:rsidRPr="0075188E" w:rsidRDefault="000D0533" w:rsidP="00916C85">
            <w:pPr>
              <w:spacing w:after="6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75188E">
              <w:rPr>
                <w:rFonts w:ascii="Arial" w:hAnsi="Arial" w:cs="Arial"/>
                <w:sz w:val="19"/>
                <w:szCs w:val="19"/>
              </w:rPr>
              <w:t>A copy of this</w:t>
            </w:r>
            <w:r w:rsidR="00916C85" w:rsidRPr="0075188E">
              <w:rPr>
                <w:rFonts w:ascii="Arial" w:hAnsi="Arial" w:cs="Arial"/>
                <w:sz w:val="19"/>
                <w:szCs w:val="19"/>
              </w:rPr>
              <w:t xml:space="preserve"> application must be served on </w:t>
            </w:r>
            <w:r w:rsidR="00D56B5E" w:rsidRPr="0075188E">
              <w:rPr>
                <w:rFonts w:ascii="Arial" w:hAnsi="Arial" w:cs="Arial"/>
                <w:sz w:val="19"/>
                <w:szCs w:val="19"/>
              </w:rPr>
              <w:t>t</w:t>
            </w:r>
            <w:r w:rsidRPr="0075188E">
              <w:rPr>
                <w:rFonts w:ascii="Arial" w:hAnsi="Arial" w:cs="Arial"/>
                <w:sz w:val="19"/>
                <w:szCs w:val="19"/>
              </w:rPr>
              <w:t xml:space="preserve">he </w:t>
            </w:r>
            <w:r w:rsidR="00D56B5E" w:rsidRPr="0075188E">
              <w:rPr>
                <w:rFonts w:ascii="Arial" w:hAnsi="Arial" w:cs="Arial"/>
                <w:sz w:val="19"/>
                <w:szCs w:val="19"/>
              </w:rPr>
              <w:t xml:space="preserve">Minister for </w:t>
            </w:r>
            <w:r w:rsidR="008A14AA">
              <w:rPr>
                <w:rFonts w:ascii="Arial" w:hAnsi="Arial" w:cs="Arial"/>
                <w:sz w:val="19"/>
                <w:szCs w:val="19"/>
              </w:rPr>
              <w:t xml:space="preserve">Police, Emergency Services and </w:t>
            </w:r>
            <w:r w:rsidR="00D56B5E" w:rsidRPr="0075188E">
              <w:rPr>
                <w:rFonts w:ascii="Arial" w:hAnsi="Arial" w:cs="Arial"/>
                <w:sz w:val="19"/>
                <w:szCs w:val="19"/>
              </w:rPr>
              <w:t xml:space="preserve">Correctional Services </w:t>
            </w:r>
            <w:r w:rsidR="00916C85" w:rsidRPr="0075188E">
              <w:rPr>
                <w:rFonts w:ascii="Arial" w:hAnsi="Arial" w:cs="Arial"/>
                <w:sz w:val="19"/>
                <w:szCs w:val="19"/>
              </w:rPr>
              <w:t>or t</w:t>
            </w:r>
            <w:r w:rsidR="00D56B5E" w:rsidRPr="0075188E">
              <w:rPr>
                <w:rFonts w:ascii="Arial" w:hAnsi="Arial" w:cs="Arial"/>
                <w:sz w:val="19"/>
                <w:szCs w:val="19"/>
              </w:rPr>
              <w:t xml:space="preserve">he person subject to the </w:t>
            </w:r>
            <w:r w:rsidR="00D40D59" w:rsidRPr="0075188E">
              <w:rPr>
                <w:rFonts w:ascii="Arial" w:hAnsi="Arial" w:cs="Arial"/>
                <w:sz w:val="19"/>
                <w:szCs w:val="19"/>
              </w:rPr>
              <w:t>Community Service O</w:t>
            </w:r>
            <w:r w:rsidR="00D56B5E" w:rsidRPr="0075188E">
              <w:rPr>
                <w:rFonts w:ascii="Arial" w:hAnsi="Arial" w:cs="Arial"/>
                <w:sz w:val="19"/>
                <w:szCs w:val="19"/>
              </w:rPr>
              <w:t>rder</w:t>
            </w:r>
            <w:r w:rsidR="00916C85" w:rsidRPr="0075188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FC03B1" w:rsidRPr="004201E6" w:rsidRDefault="00FC03B1" w:rsidP="0075188E"/>
    <w:sectPr w:rsidR="00FC03B1" w:rsidRPr="004201E6" w:rsidSect="0075188E">
      <w:headerReference w:type="even" r:id="rId12"/>
      <w:headerReference w:type="default" r:id="rId13"/>
      <w:footerReference w:type="first" r:id="rId14"/>
      <w:pgSz w:w="11907" w:h="16840" w:code="9"/>
      <w:pgMar w:top="454" w:right="567" w:bottom="0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3B" w:rsidRDefault="0027753B">
      <w:r>
        <w:separator/>
      </w:r>
    </w:p>
  </w:endnote>
  <w:endnote w:type="continuationSeparator" w:id="0">
    <w:p w:rsidR="0027753B" w:rsidRDefault="0027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E1" w:rsidRDefault="004400E1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FF7913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3B" w:rsidRDefault="0027753B">
      <w:r>
        <w:separator/>
      </w:r>
    </w:p>
  </w:footnote>
  <w:footnote w:type="continuationSeparator" w:id="0">
    <w:p w:rsidR="0027753B" w:rsidRDefault="0027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85" w:rsidRDefault="00916C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C85" w:rsidRDefault="00916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85" w:rsidRDefault="00916C85">
    <w:pPr>
      <w:pStyle w:val="Header"/>
      <w:framePr w:wrap="around" w:vAnchor="text" w:hAnchor="margin" w:xAlign="center" w:y="1"/>
      <w:rPr>
        <w:rStyle w:val="PageNumber"/>
      </w:rPr>
    </w:pPr>
  </w:p>
  <w:p w:rsidR="00916C85" w:rsidRDefault="00916C8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F5CBB"/>
    <w:multiLevelType w:val="hybridMultilevel"/>
    <w:tmpl w:val="70B2D148"/>
    <w:lvl w:ilvl="0" w:tplc="0C09000F">
      <w:start w:val="1"/>
      <w:numFmt w:val="decimal"/>
      <w:lvlText w:val="%1."/>
      <w:lvlJc w:val="left"/>
      <w:pPr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31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33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439E5"/>
    <w:rsid w:val="00154F5C"/>
    <w:rsid w:val="0015584F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44811"/>
    <w:rsid w:val="00244BD5"/>
    <w:rsid w:val="00247401"/>
    <w:rsid w:val="0025028E"/>
    <w:rsid w:val="0025324B"/>
    <w:rsid w:val="00257D11"/>
    <w:rsid w:val="00263014"/>
    <w:rsid w:val="00270F12"/>
    <w:rsid w:val="00275C31"/>
    <w:rsid w:val="0027753B"/>
    <w:rsid w:val="00286837"/>
    <w:rsid w:val="002935A9"/>
    <w:rsid w:val="002E1F5A"/>
    <w:rsid w:val="002F4753"/>
    <w:rsid w:val="0031445E"/>
    <w:rsid w:val="00317242"/>
    <w:rsid w:val="00336933"/>
    <w:rsid w:val="003467D9"/>
    <w:rsid w:val="00363F8A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00E1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3DB1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4F1B"/>
    <w:rsid w:val="00645136"/>
    <w:rsid w:val="0065149E"/>
    <w:rsid w:val="00657428"/>
    <w:rsid w:val="006729C2"/>
    <w:rsid w:val="006736D6"/>
    <w:rsid w:val="0067592C"/>
    <w:rsid w:val="006945D0"/>
    <w:rsid w:val="00694D8A"/>
    <w:rsid w:val="006B03B8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5188E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4AA"/>
    <w:rsid w:val="008A1680"/>
    <w:rsid w:val="008C1D52"/>
    <w:rsid w:val="008F4CA5"/>
    <w:rsid w:val="008F4DD1"/>
    <w:rsid w:val="008F7B6C"/>
    <w:rsid w:val="00916C85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1DA5"/>
    <w:rsid w:val="00C1655E"/>
    <w:rsid w:val="00C23651"/>
    <w:rsid w:val="00C339E5"/>
    <w:rsid w:val="00C352B0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07C5A"/>
    <w:rsid w:val="00D15092"/>
    <w:rsid w:val="00D21D57"/>
    <w:rsid w:val="00D31D72"/>
    <w:rsid w:val="00D33CA0"/>
    <w:rsid w:val="00D33E21"/>
    <w:rsid w:val="00D35CEF"/>
    <w:rsid w:val="00D40D59"/>
    <w:rsid w:val="00D42C37"/>
    <w:rsid w:val="00D56B5E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8339B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3B1"/>
    <w:rsid w:val="00FC2846"/>
    <w:rsid w:val="00FC4F61"/>
    <w:rsid w:val="00FD15E8"/>
    <w:rsid w:val="00FE691E"/>
    <w:rsid w:val="00FE6CA6"/>
    <w:rsid w:val="00FE6CF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07E1BF-8A25-4097-85F0-180766F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22%20-%20Applilcation%20to%20Vary%20a%20Community%20Servic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3E1E7-8AD0-462B-844B-168C8C785E0C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D9C3-77D3-4D13-BDB7-4B6BAA7B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70522-61F0-4499-9D0B-426A5AF50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22 - Applilcation to Vary a Community Service Order</Template>
  <TotalTime>1</TotalTime>
  <Pages>1</Pages>
  <Words>284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22 - Application to Vary a Community Service Order</vt:lpstr>
    </vt:vector>
  </TitlesOfParts>
  <Company>South Australian Government</Company>
  <LinksUpToDate>false</LinksUpToDate>
  <CharactersWithSpaces>2576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22 - Application to Vary a Community Service Order</dc:title>
  <dc:creator>Courts Administration Authority</dc:creator>
  <cp:keywords>Form;Form 22;Application to vary a Community Service Order</cp:keywords>
  <cp:lastModifiedBy>Magrin, Belinda (CAA)</cp:lastModifiedBy>
  <cp:revision>2</cp:revision>
  <cp:lastPrinted>2014-07-02T04:34:00Z</cp:lastPrinted>
  <dcterms:created xsi:type="dcterms:W3CDTF">2018-10-05T04:54:00Z</dcterms:created>
  <dcterms:modified xsi:type="dcterms:W3CDTF">2018-10-05T04:54:00Z</dcterms:modified>
</cp:coreProperties>
</file>